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98D3" w14:textId="54EF365D" w:rsidR="00E21908" w:rsidRDefault="007D0B7F" w:rsidP="007D0B7F">
      <w:pPr>
        <w:rPr>
          <w:sz w:val="40"/>
          <w:szCs w:val="40"/>
        </w:rPr>
      </w:pPr>
      <w:r w:rsidRPr="007D0B7F">
        <w:rPr>
          <w:sz w:val="40"/>
          <w:szCs w:val="40"/>
        </w:rPr>
        <w:t xml:space="preserve">Plantlijst </w:t>
      </w:r>
      <w:r w:rsidR="009A561D">
        <w:rPr>
          <w:sz w:val="40"/>
          <w:szCs w:val="40"/>
        </w:rPr>
        <w:t>61-80</w:t>
      </w:r>
      <w:r w:rsidR="00470309">
        <w:rPr>
          <w:sz w:val="40"/>
          <w:szCs w:val="40"/>
        </w:rPr>
        <w:t xml:space="preserve"> Schooltuin</w:t>
      </w:r>
    </w:p>
    <w:p w14:paraId="4D5FC6B4" w14:textId="3FC82672" w:rsidR="009A561D" w:rsidRPr="00C81DA6" w:rsidRDefault="007A6596" w:rsidP="00C81DA6">
      <w:pPr>
        <w:pStyle w:val="Lijstalinea"/>
        <w:numPr>
          <w:ilvl w:val="0"/>
          <w:numId w:val="2"/>
        </w:numPr>
        <w:spacing w:after="0"/>
        <w:rPr>
          <w:rStyle w:val="Hyperlink"/>
          <w:sz w:val="28"/>
          <w:szCs w:val="28"/>
        </w:rPr>
      </w:pPr>
      <w:r w:rsidRPr="00C81DA6">
        <w:rPr>
          <w:sz w:val="28"/>
          <w:szCs w:val="28"/>
        </w:rPr>
        <w:t xml:space="preserve">Voer onderstaande markeerlijst in in </w:t>
      </w:r>
      <w:r w:rsidR="009A561D" w:rsidRPr="00C81DA6">
        <w:rPr>
          <w:sz w:val="28"/>
          <w:szCs w:val="28"/>
        </w:rPr>
        <w:t xml:space="preserve"> </w:t>
      </w:r>
      <w:hyperlink r:id="rId8" w:history="1">
        <w:r w:rsidRPr="00C81DA6">
          <w:rPr>
            <w:rStyle w:val="Hyperlink"/>
            <w:sz w:val="28"/>
            <w:szCs w:val="28"/>
          </w:rPr>
          <w:t>http://www.ontwikkelcentrum.nl/objects/website/OC-24059/html/index.html</w:t>
        </w:r>
      </w:hyperlink>
    </w:p>
    <w:p w14:paraId="343CD68E" w14:textId="1097EDDE" w:rsidR="007A6596" w:rsidRDefault="007A6596" w:rsidP="00C81DA6">
      <w:pPr>
        <w:spacing w:after="0"/>
        <w:ind w:left="708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Je ziet dan een foto en beschrijving van elke plant.</w:t>
      </w:r>
    </w:p>
    <w:p w14:paraId="2F8D1240" w14:textId="159E6124" w:rsidR="007A6596" w:rsidRDefault="007A6596" w:rsidP="00C81DA6">
      <w:pPr>
        <w:spacing w:after="0"/>
        <w:ind w:left="708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Sla de markeerlijst op. Probeer nu of je na het opnieuw starten van dit programma de markeerlijst kunt download</w:t>
      </w:r>
      <w:r w:rsidR="00C81DA6">
        <w:rPr>
          <w:rStyle w:val="Hyperlink"/>
          <w:color w:val="auto"/>
          <w:sz w:val="28"/>
          <w:szCs w:val="28"/>
          <w:u w:val="none"/>
        </w:rPr>
        <w:t>en en de planten kunt bekijken.</w:t>
      </w:r>
    </w:p>
    <w:p w14:paraId="2C536033" w14:textId="2F36168C" w:rsidR="00C81DA6" w:rsidRPr="00C81DA6" w:rsidRDefault="00C81DA6" w:rsidP="00C81DA6">
      <w:pPr>
        <w:pStyle w:val="Lijstalinea"/>
        <w:numPr>
          <w:ilvl w:val="0"/>
          <w:numId w:val="2"/>
        </w:numPr>
        <w:spacing w:after="0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Noteer de betekenis van de soortnamen</w:t>
      </w:r>
      <w:bookmarkStart w:id="0" w:name="_GoBack"/>
      <w:bookmarkEnd w:id="0"/>
      <w:r>
        <w:rPr>
          <w:rStyle w:val="Hyperlink"/>
          <w:color w:val="auto"/>
          <w:sz w:val="28"/>
          <w:szCs w:val="28"/>
          <w:u w:val="none"/>
        </w:rPr>
        <w:t>.</w:t>
      </w:r>
    </w:p>
    <w:tbl>
      <w:tblPr>
        <w:tblW w:w="108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8"/>
      </w:tblGrid>
      <w:tr w:rsidR="009A561D" w:rsidRPr="009A561D" w14:paraId="044C4C20" w14:textId="77777777" w:rsidTr="009A561D"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73"/>
            </w:tblGrid>
            <w:tr w:rsidR="009A561D" w:rsidRPr="009A561D" w14:paraId="3C13E1C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9190AB" w14:textId="77777777" w:rsidR="009A561D" w:rsidRPr="009A561D" w:rsidRDefault="009A561D" w:rsidP="009A561D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  <w:tbl>
                  <w:tblPr>
                    <w:tblW w:w="14286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4"/>
                    <w:gridCol w:w="884"/>
                    <w:gridCol w:w="3463"/>
                    <w:gridCol w:w="3037"/>
                    <w:gridCol w:w="2429"/>
                    <w:gridCol w:w="3589"/>
                  </w:tblGrid>
                  <w:tr w:rsidR="00C81DA6" w:rsidRPr="009A561D" w14:paraId="00E56EA0" w14:textId="545E7208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0F67EEE7" w14:textId="77777777" w:rsidR="00C81DA6" w:rsidRPr="009A561D" w:rsidRDefault="00C81DA6" w:rsidP="009A561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9" w:history="1">
                          <w:r w:rsidRPr="009A561D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Vaknr. </w:t>
                          </w:r>
                        </w:hyperlink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2144D449" w14:textId="77777777" w:rsidR="00C81DA6" w:rsidRPr="009A561D" w:rsidRDefault="00C81DA6" w:rsidP="009A561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0" w:history="1">
                          <w:r w:rsidRPr="009A561D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Aantal </w:t>
                          </w:r>
                        </w:hyperlink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6890A91E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hyperlink r:id="rId11" w:history="1">
                          <w:r w:rsidRPr="009A561D">
                            <w:rPr>
                              <w:rFonts w:ascii="Verdana" w:eastAsia="Times New Roman" w:hAnsi="Verdana" w:cs="Times New Roman"/>
                              <w:color w:val="000000"/>
                              <w:sz w:val="20"/>
                              <w:szCs w:val="20"/>
                              <w:u w:val="single"/>
                              <w:lang w:eastAsia="nl-NL"/>
                            </w:rPr>
                            <w:t>Botanische naam </w:t>
                          </w:r>
                        </w:hyperlink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Nederlandse naam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10B4D15F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Hoogte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Bloeitijd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Bloemkleur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03D0EB7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Vocht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Bodem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br/>
                          <w:t>Licht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CC"/>
                      </w:tcPr>
                      <w:p w14:paraId="464988E1" w14:textId="6ABA7362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Betekenis soortnaam</w:t>
                        </w:r>
                      </w:p>
                    </w:tc>
                  </w:tr>
                  <w:tr w:rsidR="00C81DA6" w:rsidRPr="009A561D" w14:paraId="37CA4EC0" w14:textId="0BF29667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CD1AD6A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2F6ABAE" w14:textId="7352F306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61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C24EE15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Lavandula angustifolia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lavendel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FCE5420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0.20 - 0.50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juli augustus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geurend blauw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97E27D1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-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7480B0ED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4582DAC0" w14:textId="34ED5377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73BDCB6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E8F1E76" w14:textId="50421195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62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39087BB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Acanthus mollis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acanthus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AB3FC4E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0.80 - 1.20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juli augustus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roze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5E32158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humeus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0FA7D5C6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350887A4" w14:textId="7F573923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80ED0EA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B7180B0" w14:textId="11A96A42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63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C62DE6B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Anemone x hybrida 'Honorine Jobert'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witte Japanse anemoon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7FB79BA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0.60 - 0.80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september oktober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57999A7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humeus veen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037F3EB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3747C752" w14:textId="1ACC0115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3486E9B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CC7E37C" w14:textId="2B5E1362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64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B6EE836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Aruncus dioicus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geitebaard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8CF2321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0.80 - 1.20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D8375B6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veen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F524EC2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11C8622A" w14:textId="466174D6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7B66689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B887621" w14:textId="531A7349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65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D289A19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Aster 'Prof. Anton Kippenberg'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herfstaster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9AC56D8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0.40 - 0.60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september oktober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blauw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38C8B4A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humeus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3CC202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349D655B" w14:textId="22062E53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F6A9549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6EDFBEB" w14:textId="38C5ABCF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66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2E63D8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Bergenia cordifolia 'Purpurea'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schoenlappersplant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5D2ADF2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0.20 - 0.40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maart april mei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roze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E67F135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humeus veen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22BE6E3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2494FDEE" w14:textId="3684B7A3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5462B81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FFFA65E" w14:textId="125CFA72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67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D9E27F5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Coreopsis verticillata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meisjesogen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76FCA9B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0.40 - 0.60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juli augustus september oktober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6BC65AA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C85AA7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15D3F9E0" w14:textId="6F084600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2DE5EC5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7E64DBC" w14:textId="14009D84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68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940F88B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Eupatorium purpureum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koninginnekruid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C8BD5C5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&gt; 1.20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september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roze paars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B94C845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humeus veen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B725CE5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0727A8C8" w14:textId="6081A3C6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025D521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66E02CB" w14:textId="76A789F8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69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56DFB3F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Geranium sanguineum 'Max Frei'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bloedrode ooievaarsbek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74C450D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0.10 - 0.20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rood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401E128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874DCE9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6D33BC56" w14:textId="6D303A6F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782ADD7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B53D8E4" w14:textId="1464F811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70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AB456C1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Hieracium aurantiacum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oranje havikskruid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370FF3B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0.20 - 0.40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juli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rood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0FC6177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E3E97D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3560B3E7" w14:textId="2A8C1C86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4CD3297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F1AC044" w14:textId="008D592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71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04EE2D2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Hosta x undulata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hartlelie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D605E58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0.40 - 0.60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juli augustus september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lila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510177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humeus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C2F1559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669E7260" w14:textId="23DE0A35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9E27AEF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09310BE" w14:textId="49A1F0C1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72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4F634C6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Hosta 'Undulata Mediovariegata'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hartlelie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4534B0C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0.20 - 0.40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juli augustus september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paars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A72F143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humeus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83A6BD2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13737836" w14:textId="4742C99F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796C150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D82FE3E" w14:textId="649DEFCF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73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56064BE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Lamium maculatum 'Argenteum'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gevlekte dovenetel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E05AD29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0.10 - 0.20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april mei juni juli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roze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AD0B318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683DBA0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58B3946E" w14:textId="465B0CAF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FD776F3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7FB1F1F" w14:textId="1A05B962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74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7E5AFBF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Ligularia dentata 'Othello'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ligularia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193F0CD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0.60 - 0.80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juli augustus september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oranje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389CE1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humeus zware klei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2E025DF5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196674DD" w14:textId="6F2D396C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C521E84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569B6FE" w14:textId="68A5AEA1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75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39E370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Nepeta x faassenii 'Six Hills Giant'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kattekruid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7B1815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0.40 - 0.60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geurend blauw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FBB2426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zand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500E543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6DFF1729" w14:textId="1ACD77F4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A9DF876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95186DB" w14:textId="5BF7989E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76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7AF5E0A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Pachysandra terminalis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pachysandra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DB7A7B6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0.10 - 0.20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maart april mei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9A9B12F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schaduw halfschaduw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577F7F6A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0EDC389B" w14:textId="61E567FF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E287DD9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2270D4B6" w14:textId="44A6BDAA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77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D9D0CBA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Phlomis russeliana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phlomis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CFE27C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0.60 - 0.80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juni juli augustus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D486F21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-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-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-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8D385AB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18CAC2FE" w14:textId="68DE908F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1745047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6386F96" w14:textId="4BC6FB8C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78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E1DA562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Physalis alkekengi franchetii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lampionplant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25E7CE9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0.60 - 0.80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mei juni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wit / crème onopvallend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DEAEE74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-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D5C9D7C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554E26B5" w14:textId="6DB7D1F4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5A73E80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6C157F20" w14:textId="2BAD0D11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79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0FBAEB89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Physostegia virginiana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scharnierplant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0EA9275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0.60 - 0.80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juli augustus september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roze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12014203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normaal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zand kalkrijk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3FFE70A8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  <w:tr w:rsidR="00C81DA6" w:rsidRPr="009A561D" w14:paraId="3B7166DA" w14:textId="6B4DB705" w:rsidTr="00C81DA6"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22FE1BE" w14:textId="77777777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309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71F416C1" w14:textId="28DB0B89" w:rsidR="00C81DA6" w:rsidRPr="009A561D" w:rsidRDefault="00C81DA6" w:rsidP="009A561D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80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  </w:t>
                        </w:r>
                      </w:p>
                    </w:tc>
                    <w:tc>
                      <w:tcPr>
                        <w:tcW w:w="1212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3C19D70F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>Solidago 'Golden Dwarf'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>gulden roede</w:t>
                        </w:r>
                      </w:p>
                    </w:tc>
                    <w:tc>
                      <w:tcPr>
                        <w:tcW w:w="1063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65C387C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0.20 - 0.40 m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juli augustus september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geel 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5AEFC550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t xml:space="preserve">droog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alle humeus zand </w:t>
                        </w:r>
                        <w:r w:rsidRPr="009A561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  <w:br/>
                          <w:t xml:space="preserve">halfschaduw zon </w:t>
                        </w:r>
                      </w:p>
                    </w:tc>
                    <w:tc>
                      <w:tcPr>
                        <w:tcW w:w="1256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</w:tcPr>
                      <w:p w14:paraId="1F73334E" w14:textId="77777777" w:rsidR="00C81DA6" w:rsidRPr="009A561D" w:rsidRDefault="00C81DA6" w:rsidP="009A561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nl-NL"/>
                          </w:rPr>
                        </w:pPr>
                      </w:p>
                    </w:tc>
                  </w:tr>
                </w:tbl>
                <w:p w14:paraId="08839C67" w14:textId="77777777" w:rsidR="009A561D" w:rsidRPr="009A561D" w:rsidRDefault="009A561D" w:rsidP="009A56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61C95845" w14:textId="77777777" w:rsidR="009A561D" w:rsidRPr="009A561D" w:rsidRDefault="009A561D" w:rsidP="009A56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082B3EF0" w14:textId="77777777" w:rsidR="009A561D" w:rsidRPr="007D0B7F" w:rsidRDefault="009A561D" w:rsidP="009A561D">
      <w:pPr>
        <w:rPr>
          <w:sz w:val="28"/>
          <w:szCs w:val="28"/>
        </w:rPr>
      </w:pPr>
    </w:p>
    <w:sectPr w:rsidR="009A561D" w:rsidRPr="007D0B7F" w:rsidSect="00C81D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7250"/>
    <w:multiLevelType w:val="hybridMultilevel"/>
    <w:tmpl w:val="4A561290"/>
    <w:lvl w:ilvl="0" w:tplc="850E0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CBA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F1169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A62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0429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F6C4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C6E3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28A1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EB40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7C761AC9"/>
    <w:multiLevelType w:val="hybridMultilevel"/>
    <w:tmpl w:val="2E54AB82"/>
    <w:lvl w:ilvl="0" w:tplc="584263E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F"/>
    <w:rsid w:val="002B6D67"/>
    <w:rsid w:val="00470309"/>
    <w:rsid w:val="007968FD"/>
    <w:rsid w:val="007A6596"/>
    <w:rsid w:val="007D0B7F"/>
    <w:rsid w:val="009A561D"/>
    <w:rsid w:val="00C81DA6"/>
    <w:rsid w:val="00E21908"/>
    <w:rsid w:val="00E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CB78"/>
  <w15:chartTrackingRefBased/>
  <w15:docId w15:val="{5C1E8F06-C50F-4171-AE62-E3BECB7A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968F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968FD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6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68F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581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59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22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67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63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44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90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897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82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89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00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1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00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56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42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62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78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6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3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09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43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7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35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4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7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wikkelcentrum.nl/objects/website/OC-24059/html/index.htm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offerte_set_sort('naam')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offerte_set_sort('aantal');" TargetMode="External"/><Relationship Id="rId4" Type="http://schemas.openxmlformats.org/officeDocument/2006/relationships/numbering" Target="numbering.xml"/><Relationship Id="rId9" Type="http://schemas.openxmlformats.org/officeDocument/2006/relationships/hyperlink" Target="javascript:offerte_set_sort('vaknr');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E40DD-9B29-4F92-AC49-6077E5F1E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90CCA-7C25-4562-8757-EBFDAF76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DC9B0-DE0C-4D17-977D-C9DFC400D44A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A6AF5D1A</Template>
  <TotalTime>4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4</cp:revision>
  <cp:lastPrinted>2015-09-10T06:09:00Z</cp:lastPrinted>
  <dcterms:created xsi:type="dcterms:W3CDTF">2015-09-16T12:40:00Z</dcterms:created>
  <dcterms:modified xsi:type="dcterms:W3CDTF">2015-09-16T12:44:00Z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</Properties>
</file>